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5A70" w14:textId="77777777" w:rsidR="005D5CDC" w:rsidRDefault="005D5CDC" w:rsidP="008D540C">
      <w:pPr>
        <w:jc w:val="left"/>
        <w:rPr>
          <w:bCs/>
        </w:rPr>
      </w:pPr>
    </w:p>
    <w:p w14:paraId="3D5FA64B" w14:textId="77777777" w:rsidR="00F963B2" w:rsidRDefault="00F963B2" w:rsidP="008D540C">
      <w:pPr>
        <w:jc w:val="left"/>
        <w:rPr>
          <w:bCs/>
        </w:rPr>
      </w:pPr>
    </w:p>
    <w:p w14:paraId="14B546E2" w14:textId="4CD1A679" w:rsidR="005D5CDC" w:rsidRDefault="008F07A1" w:rsidP="005D5CDC">
      <w:pPr>
        <w:jc w:val="right"/>
        <w:rPr>
          <w:bCs/>
          <w:lang w:eastAsia="zh-CN"/>
        </w:rPr>
      </w:pPr>
      <w:r>
        <w:rPr>
          <w:rFonts w:hint="eastAsia"/>
          <w:bCs/>
          <w:lang w:eastAsia="zh-CN"/>
        </w:rPr>
        <w:t>２０２４</w:t>
      </w:r>
      <w:r w:rsidR="005D5CDC">
        <w:rPr>
          <w:rFonts w:hint="eastAsia"/>
          <w:bCs/>
          <w:lang w:eastAsia="zh-CN"/>
        </w:rPr>
        <w:t>年</w:t>
      </w:r>
      <w:r>
        <w:rPr>
          <w:rFonts w:hint="eastAsia"/>
          <w:bCs/>
          <w:lang w:eastAsia="zh-CN"/>
        </w:rPr>
        <w:t xml:space="preserve"> </w:t>
      </w:r>
      <w:r w:rsidR="00BB60CE">
        <w:rPr>
          <w:rFonts w:hint="eastAsia"/>
          <w:bCs/>
          <w:lang w:eastAsia="zh-CN"/>
        </w:rPr>
        <w:t>８</w:t>
      </w:r>
      <w:r w:rsidR="005D5CDC">
        <w:rPr>
          <w:rFonts w:hint="eastAsia"/>
          <w:bCs/>
          <w:lang w:eastAsia="zh-CN"/>
        </w:rPr>
        <w:t>月</w:t>
      </w:r>
      <w:r w:rsidR="00BB60CE">
        <w:rPr>
          <w:rFonts w:hint="eastAsia"/>
          <w:bCs/>
          <w:lang w:eastAsia="zh-CN"/>
        </w:rPr>
        <w:t xml:space="preserve">　１</w:t>
      </w:r>
      <w:r w:rsidR="005D5CDC">
        <w:rPr>
          <w:rFonts w:hint="eastAsia"/>
          <w:bCs/>
          <w:lang w:eastAsia="zh-CN"/>
        </w:rPr>
        <w:t>日</w:t>
      </w:r>
    </w:p>
    <w:p w14:paraId="2F2FF32B" w14:textId="2FCDEB66" w:rsidR="005D5CDC" w:rsidRDefault="005D5CDC" w:rsidP="008D540C">
      <w:pPr>
        <w:jc w:val="left"/>
        <w:rPr>
          <w:bCs/>
          <w:lang w:eastAsia="zh-CN"/>
        </w:rPr>
      </w:pPr>
      <w:r>
        <w:rPr>
          <w:rFonts w:hint="eastAsia"/>
          <w:bCs/>
          <w:lang w:eastAsia="zh-CN"/>
        </w:rPr>
        <w:t>会員事業所</w:t>
      </w:r>
      <w:r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各</w:t>
      </w:r>
      <w:r>
        <w:rPr>
          <w:rFonts w:hint="eastAsia"/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位</w:t>
      </w:r>
    </w:p>
    <w:p w14:paraId="064C781C" w14:textId="2B17EB26" w:rsidR="005D5CDC" w:rsidRDefault="005D5CDC" w:rsidP="005D5CDC">
      <w:pPr>
        <w:ind w:right="216"/>
        <w:jc w:val="right"/>
        <w:rPr>
          <w:bCs/>
          <w:lang w:eastAsia="zh-CN"/>
        </w:rPr>
      </w:pPr>
      <w:r>
        <w:rPr>
          <w:rFonts w:hint="eastAsia"/>
          <w:bCs/>
          <w:lang w:eastAsia="zh-CN"/>
        </w:rPr>
        <w:t>宝塚商工会議所</w:t>
      </w:r>
    </w:p>
    <w:p w14:paraId="034F1EB0" w14:textId="10369C71" w:rsidR="005D5CDC" w:rsidRDefault="005D5CDC" w:rsidP="005D5CDC">
      <w:pPr>
        <w:jc w:val="right"/>
        <w:rPr>
          <w:bCs/>
          <w:lang w:eastAsia="zh-CN"/>
        </w:rPr>
      </w:pPr>
      <w:r>
        <w:rPr>
          <w:rFonts w:hint="eastAsia"/>
          <w:bCs/>
          <w:lang w:eastAsia="zh-CN"/>
        </w:rPr>
        <w:t>会頭　石丸　寛二</w:t>
      </w:r>
    </w:p>
    <w:p w14:paraId="1E20D92E" w14:textId="77777777" w:rsidR="005D5CDC" w:rsidRDefault="005D5CDC" w:rsidP="005D5CDC">
      <w:pPr>
        <w:rPr>
          <w:bCs/>
          <w:lang w:eastAsia="zh-CN"/>
        </w:rPr>
      </w:pPr>
    </w:p>
    <w:p w14:paraId="5AA44FE8" w14:textId="20023853" w:rsidR="005D5CDC" w:rsidRPr="005D5CDC" w:rsidRDefault="005D5CDC" w:rsidP="005D5CDC">
      <w:pPr>
        <w:jc w:val="center"/>
        <w:rPr>
          <w:b/>
          <w:sz w:val="28"/>
          <w:szCs w:val="28"/>
        </w:rPr>
      </w:pPr>
      <w:r w:rsidRPr="005D5CDC">
        <w:rPr>
          <w:rFonts w:hint="eastAsia"/>
          <w:b/>
          <w:sz w:val="28"/>
          <w:szCs w:val="28"/>
        </w:rPr>
        <w:t>出展者募集のご案内</w:t>
      </w:r>
    </w:p>
    <w:p w14:paraId="3BC53EB4" w14:textId="77777777" w:rsidR="005D5CDC" w:rsidRDefault="005D5CDC" w:rsidP="005D5CDC">
      <w:pPr>
        <w:rPr>
          <w:bCs/>
        </w:rPr>
      </w:pPr>
    </w:p>
    <w:p w14:paraId="083369E2" w14:textId="0D8CBF14" w:rsidR="005D5CDC" w:rsidRDefault="005D5CDC" w:rsidP="005D5CDC">
      <w:pPr>
        <w:pStyle w:val="ac"/>
        <w:ind w:firstLineChars="100" w:firstLine="216"/>
      </w:pPr>
      <w:r>
        <w:rPr>
          <w:rFonts w:hint="eastAsia"/>
        </w:rPr>
        <w:t>拝啓　時下ますますご清栄のこととお慶び申し上げます。</w:t>
      </w:r>
    </w:p>
    <w:p w14:paraId="5E30B496" w14:textId="4A472211" w:rsidR="005D5CDC" w:rsidRDefault="005D5CDC" w:rsidP="005D5CDC">
      <w:r>
        <w:rPr>
          <w:rFonts w:hint="eastAsia"/>
        </w:rPr>
        <w:t xml:space="preserve">　平素は、商工会議所事業活動にご理解、ご協力を賜り厚くお礼申し上げます。</w:t>
      </w:r>
    </w:p>
    <w:p w14:paraId="1A9137CE" w14:textId="1374E54E" w:rsidR="0058047A" w:rsidRDefault="0058047A" w:rsidP="005D5CDC">
      <w:r>
        <w:rPr>
          <w:rFonts w:hint="eastAsia"/>
        </w:rPr>
        <w:t xml:space="preserve">　さて、この度、当所では会員の皆様の販路開拓を支援するため、</w:t>
      </w:r>
      <w:r w:rsidR="008F07A1">
        <w:rPr>
          <w:rFonts w:hint="eastAsia"/>
        </w:rPr>
        <w:t>２０２５</w:t>
      </w:r>
      <w:r>
        <w:rPr>
          <w:rFonts w:hint="eastAsia"/>
        </w:rPr>
        <w:t>年２月に東京ビッグサイトで開催される「東京</w:t>
      </w:r>
      <w:r w:rsidR="00C40E7B">
        <w:rPr>
          <w:rFonts w:hint="eastAsia"/>
        </w:rPr>
        <w:t>インターナショナルギフトショー</w:t>
      </w:r>
      <w:r w:rsidR="00C40E7B">
        <w:rPr>
          <w:rFonts w:hint="eastAsia"/>
        </w:rPr>
        <w:t xml:space="preserve"> </w:t>
      </w:r>
      <w:r w:rsidR="00C40E7B">
        <w:rPr>
          <w:rFonts w:hint="eastAsia"/>
        </w:rPr>
        <w:t>春</w:t>
      </w:r>
      <w:r w:rsidR="00C40E7B">
        <w:rPr>
          <w:rFonts w:hint="eastAsia"/>
        </w:rPr>
        <w:t xml:space="preserve"> </w:t>
      </w:r>
      <w:r w:rsidR="008F07A1">
        <w:rPr>
          <w:rFonts w:hint="eastAsia"/>
        </w:rPr>
        <w:t>2025</w:t>
      </w:r>
      <w:r w:rsidR="00C40E7B">
        <w:rPr>
          <w:rFonts w:hint="eastAsia"/>
        </w:rPr>
        <w:t>」に出展を希望する事業者を募集します。</w:t>
      </w:r>
    </w:p>
    <w:p w14:paraId="2437D97D" w14:textId="1992F0B2" w:rsidR="00C40E7B" w:rsidRPr="005D5CDC" w:rsidRDefault="00C40E7B" w:rsidP="005D5CDC">
      <w:r>
        <w:rPr>
          <w:rFonts w:hint="eastAsia"/>
        </w:rPr>
        <w:t xml:space="preserve">　応募資格等をご参考に皆様のご応募お待ちしております。</w:t>
      </w:r>
    </w:p>
    <w:p w14:paraId="0457FDBF" w14:textId="77777777" w:rsidR="005D5CDC" w:rsidRDefault="005D5CDC" w:rsidP="005D5CDC">
      <w:pPr>
        <w:pStyle w:val="ae"/>
      </w:pPr>
      <w:r>
        <w:rPr>
          <w:rFonts w:hint="eastAsia"/>
        </w:rPr>
        <w:t>敬具</w:t>
      </w:r>
    </w:p>
    <w:p w14:paraId="5E452E3A" w14:textId="77777777" w:rsidR="00C40E7B" w:rsidRDefault="00C40E7B" w:rsidP="00C40E7B">
      <w:pPr>
        <w:pStyle w:val="a4"/>
      </w:pPr>
      <w:r>
        <w:rPr>
          <w:rFonts w:hint="eastAsia"/>
        </w:rPr>
        <w:t>記</w:t>
      </w:r>
    </w:p>
    <w:p w14:paraId="1F0B59F0" w14:textId="77777777" w:rsidR="00C40E7B" w:rsidRDefault="00C40E7B" w:rsidP="00C40E7B"/>
    <w:p w14:paraId="75B72BDF" w14:textId="26FE5CA8" w:rsidR="00C40E7B" w:rsidRDefault="00C40E7B" w:rsidP="006C7AD2">
      <w:pPr>
        <w:pStyle w:val="a9"/>
        <w:numPr>
          <w:ilvl w:val="0"/>
          <w:numId w:val="15"/>
        </w:numPr>
        <w:ind w:leftChars="0"/>
      </w:pPr>
      <w:r>
        <w:rPr>
          <w:rFonts w:hint="eastAsia"/>
        </w:rPr>
        <w:t>募集内容　「</w:t>
      </w:r>
      <w:r w:rsidR="00C55C9D">
        <w:rPr>
          <w:rFonts w:hint="eastAsia"/>
        </w:rPr>
        <w:t xml:space="preserve"> </w:t>
      </w:r>
      <w:r>
        <w:rPr>
          <w:rFonts w:hint="eastAsia"/>
        </w:rPr>
        <w:t>東京インターナショナルギフトショー</w:t>
      </w:r>
      <w:r>
        <w:rPr>
          <w:rFonts w:hint="eastAsia"/>
        </w:rPr>
        <w:t xml:space="preserve"> </w:t>
      </w:r>
      <w:r>
        <w:rPr>
          <w:rFonts w:hint="eastAsia"/>
        </w:rPr>
        <w:t>春</w:t>
      </w:r>
      <w:r>
        <w:rPr>
          <w:rFonts w:hint="eastAsia"/>
        </w:rPr>
        <w:t xml:space="preserve"> </w:t>
      </w:r>
      <w:r w:rsidR="008F07A1">
        <w:rPr>
          <w:rFonts w:hint="eastAsia"/>
        </w:rPr>
        <w:t>2025</w:t>
      </w:r>
      <w:r w:rsidR="00C55C9D">
        <w:t xml:space="preserve"> </w:t>
      </w:r>
      <w:r>
        <w:rPr>
          <w:rFonts w:hint="eastAsia"/>
        </w:rPr>
        <w:t>」</w:t>
      </w:r>
    </w:p>
    <w:p w14:paraId="568BE49C" w14:textId="07738444" w:rsidR="00C40E7B" w:rsidRDefault="00C40E7B" w:rsidP="00C40E7B">
      <w:r>
        <w:rPr>
          <w:rFonts w:hint="eastAsia"/>
        </w:rPr>
        <w:t xml:space="preserve">　　　　　　　　　　　　　　　日　時：</w:t>
      </w:r>
      <w:r w:rsidR="008F07A1">
        <w:rPr>
          <w:rFonts w:hint="eastAsia"/>
        </w:rPr>
        <w:t>２０２５</w:t>
      </w:r>
      <w:r>
        <w:rPr>
          <w:rFonts w:hint="eastAsia"/>
        </w:rPr>
        <w:t>年</w:t>
      </w:r>
      <w:r w:rsidR="008F07A1">
        <w:rPr>
          <w:rFonts w:hint="eastAsia"/>
        </w:rPr>
        <w:t xml:space="preserve"> </w:t>
      </w:r>
      <w:r>
        <w:rPr>
          <w:rFonts w:hint="eastAsia"/>
        </w:rPr>
        <w:t>２月</w:t>
      </w:r>
      <w:r w:rsidR="008F07A1">
        <w:rPr>
          <w:rFonts w:hint="eastAsia"/>
        </w:rPr>
        <w:t>１２</w:t>
      </w:r>
      <w:r>
        <w:rPr>
          <w:rFonts w:hint="eastAsia"/>
        </w:rPr>
        <w:t>日（</w:t>
      </w:r>
      <w:r w:rsidR="008F07A1">
        <w:rPr>
          <w:rFonts w:hint="eastAsia"/>
        </w:rPr>
        <w:t>水</w:t>
      </w:r>
      <w:r>
        <w:rPr>
          <w:rFonts w:hint="eastAsia"/>
        </w:rPr>
        <w:t>）～</w:t>
      </w:r>
      <w:r w:rsidR="008F07A1">
        <w:rPr>
          <w:rFonts w:hint="eastAsia"/>
        </w:rPr>
        <w:t>１４</w:t>
      </w:r>
      <w:r>
        <w:rPr>
          <w:rFonts w:hint="eastAsia"/>
        </w:rPr>
        <w:t>日（</w:t>
      </w:r>
      <w:r w:rsidR="008F07A1">
        <w:rPr>
          <w:rFonts w:hint="eastAsia"/>
        </w:rPr>
        <w:t>金</w:t>
      </w:r>
      <w:r>
        <w:rPr>
          <w:rFonts w:hint="eastAsia"/>
        </w:rPr>
        <w:t>）</w:t>
      </w:r>
    </w:p>
    <w:p w14:paraId="0CF2CB25" w14:textId="0E84745A" w:rsidR="00C40E7B" w:rsidRDefault="00C40E7B" w:rsidP="00C40E7B">
      <w:r>
        <w:rPr>
          <w:rFonts w:hint="eastAsia"/>
        </w:rPr>
        <w:t xml:space="preserve">　　　　　　　　　　　　　　　　　　　会場設営　２月</w:t>
      </w:r>
      <w:r w:rsidR="008F07A1">
        <w:rPr>
          <w:rFonts w:hint="eastAsia"/>
        </w:rPr>
        <w:t>１１</w:t>
      </w:r>
      <w:r>
        <w:rPr>
          <w:rFonts w:hint="eastAsia"/>
        </w:rPr>
        <w:t>日（</w:t>
      </w:r>
      <w:r w:rsidR="008F07A1">
        <w:rPr>
          <w:rFonts w:hint="eastAsia"/>
        </w:rPr>
        <w:t>火・祝</w:t>
      </w:r>
      <w:r>
        <w:rPr>
          <w:rFonts w:hint="eastAsia"/>
        </w:rPr>
        <w:t>）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2D1A7924" w14:textId="14C111FC" w:rsidR="00C40E7B" w:rsidRDefault="00C40E7B" w:rsidP="00C40E7B">
      <w:r>
        <w:rPr>
          <w:rFonts w:hint="eastAsia"/>
        </w:rPr>
        <w:t xml:space="preserve">　　　　　　　　　　　　　　　場　所：東京ビッグサイト　東展示棟</w:t>
      </w:r>
    </w:p>
    <w:p w14:paraId="0C846069" w14:textId="549A120A" w:rsidR="00C40E7B" w:rsidRDefault="00C40E7B" w:rsidP="00C55C9D">
      <w:pPr>
        <w:pStyle w:val="a9"/>
        <w:numPr>
          <w:ilvl w:val="0"/>
          <w:numId w:val="15"/>
        </w:numPr>
        <w:spacing w:beforeLines="50" w:before="165"/>
        <w:ind w:leftChars="0" w:left="1542"/>
      </w:pPr>
      <w:r>
        <w:rPr>
          <w:rFonts w:hint="eastAsia"/>
        </w:rPr>
        <w:t>募集事業所数　３事業者</w:t>
      </w:r>
    </w:p>
    <w:p w14:paraId="5E03766E" w14:textId="139F0FCF" w:rsidR="00C40E7B" w:rsidRDefault="00C40E7B" w:rsidP="00C55C9D">
      <w:pPr>
        <w:pStyle w:val="a9"/>
        <w:numPr>
          <w:ilvl w:val="0"/>
          <w:numId w:val="15"/>
        </w:numPr>
        <w:spacing w:beforeLines="50" w:before="165"/>
        <w:ind w:leftChars="0" w:left="1542"/>
      </w:pPr>
      <w:r>
        <w:rPr>
          <w:rFonts w:hint="eastAsia"/>
        </w:rPr>
        <w:t>応募資格　１）当所の会員事業所であること</w:t>
      </w:r>
    </w:p>
    <w:p w14:paraId="46F7E22C" w14:textId="16716803" w:rsidR="006C7AD2" w:rsidRDefault="006C7AD2" w:rsidP="006C7AD2">
      <w:pPr>
        <w:pStyle w:val="a9"/>
        <w:ind w:leftChars="0" w:left="1770"/>
      </w:pPr>
      <w:r>
        <w:rPr>
          <w:rFonts w:hint="eastAsia"/>
        </w:rPr>
        <w:t xml:space="preserve">　　　　２）会費の未納がないこと</w:t>
      </w:r>
    </w:p>
    <w:p w14:paraId="40BE9ED2" w14:textId="2AE7E9E4" w:rsidR="00C40E7B" w:rsidRDefault="00C40E7B" w:rsidP="00C40E7B">
      <w:pPr>
        <w:pStyle w:val="a9"/>
        <w:ind w:leftChars="0" w:left="1770"/>
      </w:pPr>
      <w:r>
        <w:rPr>
          <w:rFonts w:hint="eastAsia"/>
        </w:rPr>
        <w:t xml:space="preserve">　　　　</w:t>
      </w:r>
      <w:r w:rsidR="006C7AD2">
        <w:rPr>
          <w:rFonts w:hint="eastAsia"/>
        </w:rPr>
        <w:t>３</w:t>
      </w:r>
      <w:r>
        <w:rPr>
          <w:rFonts w:hint="eastAsia"/>
        </w:rPr>
        <w:t>）会場設営を</w:t>
      </w:r>
      <w:r w:rsidR="006C7AD2">
        <w:rPr>
          <w:rFonts w:hint="eastAsia"/>
        </w:rPr>
        <w:t>含め会期中（のべ４日間）会場に詰められること</w:t>
      </w:r>
    </w:p>
    <w:p w14:paraId="3FF08D9B" w14:textId="251413D3" w:rsidR="006C7AD2" w:rsidRDefault="006C7AD2" w:rsidP="00C40E7B">
      <w:pPr>
        <w:pStyle w:val="a9"/>
        <w:ind w:leftChars="0" w:left="1770"/>
      </w:pPr>
      <w:r>
        <w:rPr>
          <w:rFonts w:hint="eastAsia"/>
        </w:rPr>
        <w:t xml:space="preserve">　　　　４）新商品・新サービスの開発に熱心で販路開拓を希望していること</w:t>
      </w:r>
    </w:p>
    <w:p w14:paraId="172DCE72" w14:textId="0E494425" w:rsidR="006C7AD2" w:rsidRDefault="006C7AD2" w:rsidP="006C7AD2">
      <w:pPr>
        <w:pStyle w:val="a9"/>
        <w:ind w:leftChars="0" w:left="1770"/>
      </w:pPr>
      <w:r>
        <w:rPr>
          <w:rFonts w:hint="eastAsia"/>
        </w:rPr>
        <w:t xml:space="preserve">　　　　５）出展後２年間、当所に申告書又は、決算書を提出いただけること</w:t>
      </w:r>
    </w:p>
    <w:p w14:paraId="6A7889F6" w14:textId="4CCDD96E" w:rsidR="006C7AD2" w:rsidRDefault="006C7AD2" w:rsidP="00C55C9D">
      <w:pPr>
        <w:spacing w:beforeLines="50" w:before="165"/>
      </w:pPr>
      <w:r>
        <w:rPr>
          <w:rFonts w:hint="eastAsia"/>
        </w:rPr>
        <w:t xml:space="preserve">　　　　　４．そ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　希望者多数の場合は、当所にて書類審査を行い、上位３者に出展して</w:t>
      </w:r>
    </w:p>
    <w:p w14:paraId="7E7C3E2C" w14:textId="7B64465E" w:rsidR="006C7AD2" w:rsidRDefault="006C7AD2" w:rsidP="006C7AD2">
      <w:r>
        <w:rPr>
          <w:rFonts w:hint="eastAsia"/>
        </w:rPr>
        <w:t xml:space="preserve">　　　　　　　　　　　　いただきます。</w:t>
      </w:r>
    </w:p>
    <w:p w14:paraId="1B9E6E08" w14:textId="431738EB" w:rsidR="006C7AD2" w:rsidRDefault="006C7AD2" w:rsidP="006C7AD2">
      <w:r>
        <w:rPr>
          <w:rFonts w:hint="eastAsia"/>
        </w:rPr>
        <w:t xml:space="preserve">　　　　　　　　　　　　出展者</w:t>
      </w:r>
      <w:r w:rsidR="00106D80">
        <w:rPr>
          <w:rFonts w:hint="eastAsia"/>
        </w:rPr>
        <w:t>には、</w:t>
      </w:r>
      <w:r w:rsidR="00C55C9D">
        <w:rPr>
          <w:rFonts w:hint="eastAsia"/>
        </w:rPr>
        <w:t>会期中の交通費、宿泊代等を負担していただきます。</w:t>
      </w:r>
    </w:p>
    <w:p w14:paraId="07786E90" w14:textId="4D07883B" w:rsidR="00106D80" w:rsidRDefault="00106D80" w:rsidP="00106D80">
      <w:pPr>
        <w:spacing w:beforeLines="50" w:before="165"/>
      </w:pPr>
      <w:r>
        <w:rPr>
          <w:rFonts w:hint="eastAsia"/>
        </w:rPr>
        <w:t xml:space="preserve">　　　　　５．本件問合せ先　　宝塚商工会議所　中小企業相談所　横山</w:t>
      </w:r>
    </w:p>
    <w:p w14:paraId="2F453BF0" w14:textId="2DA42C22" w:rsidR="00106D80" w:rsidRDefault="00106D80" w:rsidP="006C7AD2">
      <w:r>
        <w:rPr>
          <w:rFonts w:hint="eastAsia"/>
        </w:rPr>
        <w:t xml:space="preserve">　　　　　　　　　　　　　　　　電話　０７９７－８３－２２１１</w:t>
      </w:r>
    </w:p>
    <w:p w14:paraId="2B132EFF" w14:textId="77777777" w:rsidR="00F963B2" w:rsidRDefault="00F963B2" w:rsidP="006C7AD2"/>
    <w:p w14:paraId="5D2B1256" w14:textId="77777777" w:rsidR="00F963B2" w:rsidRPr="006C7AD2" w:rsidRDefault="00F963B2" w:rsidP="006C7AD2"/>
    <w:p w14:paraId="69494F5F" w14:textId="4EAC7F7D" w:rsidR="00106D80" w:rsidRDefault="00C40E7B" w:rsidP="00106D80">
      <w:pPr>
        <w:pStyle w:val="ae"/>
      </w:pPr>
      <w:r>
        <w:rPr>
          <w:rFonts w:hint="eastAsia"/>
        </w:rPr>
        <w:t>以上</w:t>
      </w:r>
    </w:p>
    <w:p w14:paraId="6A539609" w14:textId="77777777" w:rsidR="00F963B2" w:rsidRDefault="00F963B2" w:rsidP="00F963B2">
      <w:pPr>
        <w:pStyle w:val="ae"/>
        <w:jc w:val="both"/>
      </w:pPr>
    </w:p>
    <w:p w14:paraId="5D893F55" w14:textId="77777777" w:rsidR="00F963B2" w:rsidRDefault="00F963B2" w:rsidP="00F963B2">
      <w:pPr>
        <w:pStyle w:val="ae"/>
        <w:jc w:val="both"/>
      </w:pPr>
    </w:p>
    <w:p w14:paraId="08CEAD8C" w14:textId="77777777" w:rsidR="00F963B2" w:rsidRDefault="00F963B2" w:rsidP="00F963B2">
      <w:pPr>
        <w:pStyle w:val="ae"/>
        <w:jc w:val="both"/>
      </w:pPr>
    </w:p>
    <w:p w14:paraId="0BDAA0E1" w14:textId="77777777" w:rsidR="00F963B2" w:rsidRDefault="00F963B2" w:rsidP="00F963B2">
      <w:pPr>
        <w:pStyle w:val="ae"/>
        <w:jc w:val="both"/>
      </w:pPr>
    </w:p>
    <w:p w14:paraId="76D200AF" w14:textId="77777777" w:rsidR="00F963B2" w:rsidRDefault="00F963B2" w:rsidP="00F963B2">
      <w:pPr>
        <w:pStyle w:val="ae"/>
        <w:jc w:val="both"/>
      </w:pPr>
    </w:p>
    <w:p w14:paraId="125DAD30" w14:textId="77777777" w:rsidR="00F963B2" w:rsidRPr="00106D80" w:rsidRDefault="00F963B2" w:rsidP="00F963B2">
      <w:pPr>
        <w:pStyle w:val="ae"/>
        <w:jc w:val="both"/>
      </w:pPr>
    </w:p>
    <w:p w14:paraId="51E67B9A" w14:textId="0D4348B7" w:rsidR="00C55C9D" w:rsidRPr="00F963B2" w:rsidRDefault="00C55C9D" w:rsidP="00F963B2">
      <w:pPr>
        <w:ind w:firstLineChars="200" w:firstLine="514"/>
        <w:rPr>
          <w:b/>
          <w:bCs/>
          <w:sz w:val="28"/>
          <w:szCs w:val="28"/>
        </w:rPr>
      </w:pPr>
      <w:r w:rsidRPr="00F963B2">
        <w:rPr>
          <w:rFonts w:hint="eastAsia"/>
          <w:b/>
          <w:bCs/>
          <w:sz w:val="28"/>
          <w:szCs w:val="28"/>
        </w:rPr>
        <w:lastRenderedPageBreak/>
        <w:t>＜出展申込書＞</w:t>
      </w:r>
    </w:p>
    <w:p w14:paraId="2D416CCD" w14:textId="35B10055" w:rsidR="00F963B2" w:rsidRPr="00F963B2" w:rsidRDefault="00C55C9D" w:rsidP="00F963B2">
      <w:pPr>
        <w:spacing w:afterLines="50" w:after="165"/>
        <w:rPr>
          <w:b/>
          <w:bCs/>
        </w:rPr>
      </w:pPr>
      <w:r>
        <w:rPr>
          <w:rFonts w:hint="eastAsia"/>
        </w:rPr>
        <w:t xml:space="preserve">　　　　</w:t>
      </w:r>
      <w:r w:rsidRPr="00F963B2">
        <w:rPr>
          <w:rFonts w:hint="eastAsia"/>
          <w:b/>
          <w:bCs/>
        </w:rPr>
        <w:t>私は、上記の応募資格を承諾した上で出展を希望します。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072"/>
      </w:tblGrid>
      <w:tr w:rsidR="00106D80" w14:paraId="3EA785AC" w14:textId="69D293A2" w:rsidTr="00106D80">
        <w:trPr>
          <w:trHeight w:val="772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516" w14:textId="33690DA6" w:rsidR="00106D80" w:rsidRDefault="00106D80" w:rsidP="00106D8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76A74F" w14:textId="77777777" w:rsidR="00106D80" w:rsidRDefault="00106D80" w:rsidP="00C55C9D"/>
        </w:tc>
      </w:tr>
      <w:tr w:rsidR="00106D80" w14:paraId="2889B2C8" w14:textId="51789BE1" w:rsidTr="00106D80">
        <w:trPr>
          <w:trHeight w:val="772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CAB0" w14:textId="1886D2A1" w:rsidR="00106D80" w:rsidRDefault="00280EBD" w:rsidP="00106D80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00F02A" w14:textId="77777777" w:rsidR="00106D80" w:rsidRDefault="00106D80" w:rsidP="00C55C9D"/>
        </w:tc>
      </w:tr>
      <w:tr w:rsidR="00106D80" w14:paraId="5019ECBC" w14:textId="510CC58D" w:rsidTr="00106D80">
        <w:trPr>
          <w:trHeight w:val="772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C38E" w14:textId="0957B5EB" w:rsidR="00106D80" w:rsidRDefault="00280EBD" w:rsidP="00106D8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039773" w14:textId="77777777" w:rsidR="00106D80" w:rsidRDefault="00106D80" w:rsidP="00C55C9D"/>
        </w:tc>
      </w:tr>
      <w:tr w:rsidR="00106D80" w14:paraId="0C1A5E1A" w14:textId="74D8169A" w:rsidTr="00106D80">
        <w:trPr>
          <w:trHeight w:val="772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1FEF" w14:textId="77777777" w:rsidR="00106D80" w:rsidRDefault="00280EBD" w:rsidP="00106D80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2E0B8C84" w14:textId="199A0F16" w:rsidR="00280EBD" w:rsidRDefault="00280EBD" w:rsidP="00106D8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80629" w14:textId="77777777" w:rsidR="00106D80" w:rsidRDefault="00106D80" w:rsidP="00C55C9D"/>
        </w:tc>
      </w:tr>
      <w:tr w:rsidR="00106D80" w14:paraId="0430C2CC" w14:textId="5E1837E9" w:rsidTr="00F963B2">
        <w:trPr>
          <w:trHeight w:val="2629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F20" w14:textId="77777777" w:rsidR="00280EBD" w:rsidRDefault="00280EBD" w:rsidP="00280EBD">
            <w:pPr>
              <w:jc w:val="center"/>
            </w:pPr>
            <w:r>
              <w:rPr>
                <w:rFonts w:hint="eastAsia"/>
              </w:rPr>
              <w:t>出展を希望</w:t>
            </w:r>
          </w:p>
          <w:p w14:paraId="009C3884" w14:textId="4E8BFBE8" w:rsidR="00280EBD" w:rsidRDefault="00280EBD" w:rsidP="00280EBD">
            <w:pPr>
              <w:jc w:val="center"/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5D270" w14:textId="77777777" w:rsidR="00106D80" w:rsidRDefault="00106D80" w:rsidP="00C55C9D"/>
        </w:tc>
      </w:tr>
      <w:tr w:rsidR="00106D80" w14:paraId="2184CDEB" w14:textId="559E0C1F" w:rsidTr="00F963B2">
        <w:trPr>
          <w:trHeight w:val="339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01B1" w14:textId="77777777" w:rsidR="00106D80" w:rsidRDefault="00280EBD" w:rsidP="00106D80">
            <w:pPr>
              <w:jc w:val="center"/>
            </w:pPr>
            <w:r>
              <w:rPr>
                <w:rFonts w:hint="eastAsia"/>
              </w:rPr>
              <w:t>出展後の</w:t>
            </w:r>
          </w:p>
          <w:p w14:paraId="7044FC02" w14:textId="18FF5D03" w:rsidR="00280EBD" w:rsidRDefault="00280EBD" w:rsidP="00106D80">
            <w:pPr>
              <w:jc w:val="center"/>
            </w:pPr>
            <w:r>
              <w:rPr>
                <w:rFonts w:hint="eastAsia"/>
              </w:rPr>
              <w:t>目標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43EC43" w14:textId="77777777" w:rsidR="00106D80" w:rsidRDefault="00106D80" w:rsidP="00C55C9D"/>
        </w:tc>
      </w:tr>
      <w:tr w:rsidR="00280EBD" w14:paraId="49764AAB" w14:textId="77777777" w:rsidTr="00F963B2">
        <w:trPr>
          <w:trHeight w:val="1776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8A3E" w14:textId="77777777" w:rsidR="00280EBD" w:rsidRDefault="00280EBD" w:rsidP="00106D80">
            <w:pPr>
              <w:jc w:val="center"/>
            </w:pPr>
            <w:r>
              <w:rPr>
                <w:rFonts w:hint="eastAsia"/>
              </w:rPr>
              <w:t>出展する</w:t>
            </w:r>
          </w:p>
          <w:p w14:paraId="1A23E4D7" w14:textId="6F5B2099" w:rsidR="00280EBD" w:rsidRDefault="00280EBD" w:rsidP="00106D80">
            <w:pPr>
              <w:jc w:val="center"/>
            </w:pPr>
            <w:r>
              <w:rPr>
                <w:rFonts w:hint="eastAsia"/>
              </w:rPr>
              <w:t>商品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0ED109" w14:textId="77777777" w:rsidR="00280EBD" w:rsidRDefault="00280EBD" w:rsidP="00C55C9D"/>
        </w:tc>
      </w:tr>
      <w:tr w:rsidR="00280EBD" w14:paraId="6C9A08D0" w14:textId="77777777" w:rsidTr="00F963B2">
        <w:trPr>
          <w:trHeight w:val="1032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0972" w14:textId="36D4B2FC" w:rsidR="00280EBD" w:rsidRDefault="00280EBD" w:rsidP="00106D80">
            <w:pPr>
              <w:jc w:val="center"/>
            </w:pPr>
            <w:r>
              <w:rPr>
                <w:rFonts w:hint="eastAsia"/>
              </w:rPr>
              <w:t>過去の展示会</w:t>
            </w:r>
          </w:p>
          <w:p w14:paraId="44225D68" w14:textId="10D342C8" w:rsidR="00280EBD" w:rsidRDefault="00280EBD" w:rsidP="00106D80">
            <w:pPr>
              <w:jc w:val="center"/>
            </w:pPr>
            <w:r>
              <w:rPr>
                <w:rFonts w:hint="eastAsia"/>
              </w:rPr>
              <w:t>出展履歴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63206" w14:textId="77777777" w:rsidR="00280EBD" w:rsidRDefault="00280EBD" w:rsidP="00C55C9D"/>
        </w:tc>
      </w:tr>
      <w:tr w:rsidR="00106D80" w14:paraId="56975A97" w14:textId="3323DBEE" w:rsidTr="00F963B2">
        <w:trPr>
          <w:trHeight w:val="852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6DC7D0" w14:textId="25474BDA" w:rsidR="00280EBD" w:rsidRDefault="008F07A1" w:rsidP="008F07A1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B90F7C" w14:textId="77777777" w:rsidR="00106D80" w:rsidRDefault="00106D80" w:rsidP="00C55C9D"/>
        </w:tc>
      </w:tr>
    </w:tbl>
    <w:p w14:paraId="34EB3EC2" w14:textId="77777777" w:rsidR="00106D80" w:rsidRPr="00106D80" w:rsidRDefault="00106D80" w:rsidP="00C55C9D"/>
    <w:sectPr w:rsidR="00106D80" w:rsidRPr="00106D80">
      <w:headerReference w:type="default" r:id="rId8"/>
      <w:pgSz w:w="11906" w:h="16838" w:code="9"/>
      <w:pgMar w:top="1134" w:right="851" w:bottom="1134" w:left="1134" w:header="851" w:footer="992" w:gutter="0"/>
      <w:cols w:space="425"/>
      <w:docGrid w:type="linesAndChar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593EE" w14:textId="77777777" w:rsidR="00F64893" w:rsidRDefault="00F64893" w:rsidP="00B51C17">
      <w:r>
        <w:separator/>
      </w:r>
    </w:p>
  </w:endnote>
  <w:endnote w:type="continuationSeparator" w:id="0">
    <w:p w14:paraId="15A3CB50" w14:textId="77777777" w:rsidR="00F64893" w:rsidRDefault="00F64893" w:rsidP="00B5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8DD6" w14:textId="77777777" w:rsidR="00F64893" w:rsidRDefault="00F64893" w:rsidP="00B51C17">
      <w:r>
        <w:separator/>
      </w:r>
    </w:p>
  </w:footnote>
  <w:footnote w:type="continuationSeparator" w:id="0">
    <w:p w14:paraId="6204233E" w14:textId="77777777" w:rsidR="00F64893" w:rsidRDefault="00F64893" w:rsidP="00B51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E100" w14:textId="77777777" w:rsidR="00311541" w:rsidRPr="00311541" w:rsidRDefault="00311541" w:rsidP="00311541">
    <w:pPr>
      <w:pStyle w:val="a5"/>
      <w:ind w:firstLineChars="4200" w:firstLine="8820"/>
      <w:rPr>
        <w:sz w:val="21"/>
        <w:szCs w:val="21"/>
      </w:rPr>
    </w:pPr>
    <w:r w:rsidRPr="00311541">
      <w:rPr>
        <w:rFonts w:hint="eastAsia"/>
        <w:sz w:val="21"/>
        <w:szCs w:val="21"/>
      </w:rPr>
      <w:t>補助金関係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31AF"/>
    <w:multiLevelType w:val="hybridMultilevel"/>
    <w:tmpl w:val="76424AAC"/>
    <w:lvl w:ilvl="0" w:tplc="8F0A086C">
      <w:start w:val="6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033BD"/>
    <w:multiLevelType w:val="hybridMultilevel"/>
    <w:tmpl w:val="7E248E70"/>
    <w:lvl w:ilvl="0" w:tplc="DFBCACB8">
      <w:start w:val="5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" w15:restartNumberingAfterBreak="0">
    <w:nsid w:val="11424810"/>
    <w:multiLevelType w:val="hybridMultilevel"/>
    <w:tmpl w:val="34C60FDE"/>
    <w:lvl w:ilvl="0" w:tplc="506E21F0">
      <w:start w:val="1"/>
      <w:numFmt w:val="decimalFullWidth"/>
      <w:lvlText w:val="%1．"/>
      <w:lvlJc w:val="left"/>
      <w:pPr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" w15:restartNumberingAfterBreak="0">
    <w:nsid w:val="177631C0"/>
    <w:multiLevelType w:val="hybridMultilevel"/>
    <w:tmpl w:val="1784A70A"/>
    <w:lvl w:ilvl="0" w:tplc="DFBA9FCE">
      <w:start w:val="1"/>
      <w:numFmt w:val="decimalFullWidth"/>
      <w:lvlText w:val="%1）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2DE4D3C"/>
    <w:multiLevelType w:val="hybridMultilevel"/>
    <w:tmpl w:val="B764F210"/>
    <w:lvl w:ilvl="0" w:tplc="A390594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252E182F"/>
    <w:multiLevelType w:val="hybridMultilevel"/>
    <w:tmpl w:val="F91C44B6"/>
    <w:lvl w:ilvl="0" w:tplc="6D86062A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3B0835"/>
    <w:multiLevelType w:val="hybridMultilevel"/>
    <w:tmpl w:val="94A02DD0"/>
    <w:lvl w:ilvl="0" w:tplc="021C312A">
      <w:start w:val="5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7" w15:restartNumberingAfterBreak="0">
    <w:nsid w:val="52AC683D"/>
    <w:multiLevelType w:val="hybridMultilevel"/>
    <w:tmpl w:val="FFC4C0A0"/>
    <w:lvl w:ilvl="0" w:tplc="72242F40">
      <w:start w:val="5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8" w15:restartNumberingAfterBreak="0">
    <w:nsid w:val="53A07653"/>
    <w:multiLevelType w:val="hybridMultilevel"/>
    <w:tmpl w:val="A2D43F54"/>
    <w:lvl w:ilvl="0" w:tplc="29A05754">
      <w:start w:val="6"/>
      <w:numFmt w:val="bullet"/>
      <w:lvlText w:val="※"/>
      <w:lvlJc w:val="left"/>
      <w:pPr>
        <w:ind w:left="3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</w:abstractNum>
  <w:abstractNum w:abstractNumId="9" w15:restartNumberingAfterBreak="0">
    <w:nsid w:val="5FB02799"/>
    <w:multiLevelType w:val="hybridMultilevel"/>
    <w:tmpl w:val="1710386A"/>
    <w:lvl w:ilvl="0" w:tplc="A3BE38BC">
      <w:start w:val="4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0" w15:restartNumberingAfterBreak="0">
    <w:nsid w:val="6243638C"/>
    <w:multiLevelType w:val="hybridMultilevel"/>
    <w:tmpl w:val="9AAC2E7E"/>
    <w:lvl w:ilvl="0" w:tplc="A43E73A2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1" w15:restartNumberingAfterBreak="0">
    <w:nsid w:val="657F77CE"/>
    <w:multiLevelType w:val="hybridMultilevel"/>
    <w:tmpl w:val="B38A6B68"/>
    <w:lvl w:ilvl="0" w:tplc="079E720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A423E93"/>
    <w:multiLevelType w:val="hybridMultilevel"/>
    <w:tmpl w:val="1ECE07E0"/>
    <w:lvl w:ilvl="0" w:tplc="C50ABA78">
      <w:start w:val="1"/>
      <w:numFmt w:val="decimalFullWidth"/>
      <w:lvlText w:val="%1．"/>
      <w:lvlJc w:val="left"/>
      <w:pPr>
        <w:ind w:left="15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3" w15:restartNumberingAfterBreak="0">
    <w:nsid w:val="735141B9"/>
    <w:multiLevelType w:val="hybridMultilevel"/>
    <w:tmpl w:val="1CF652FA"/>
    <w:lvl w:ilvl="0" w:tplc="8F30ADDA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C43DB1"/>
    <w:multiLevelType w:val="hybridMultilevel"/>
    <w:tmpl w:val="D04ED3F2"/>
    <w:lvl w:ilvl="0" w:tplc="82FEEB26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641303716">
    <w:abstractNumId w:val="5"/>
  </w:num>
  <w:num w:numId="2" w16cid:durableId="2587592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634124">
    <w:abstractNumId w:val="11"/>
  </w:num>
  <w:num w:numId="4" w16cid:durableId="684748223">
    <w:abstractNumId w:val="0"/>
  </w:num>
  <w:num w:numId="5" w16cid:durableId="1384796108">
    <w:abstractNumId w:val="7"/>
  </w:num>
  <w:num w:numId="6" w16cid:durableId="595138389">
    <w:abstractNumId w:val="8"/>
  </w:num>
  <w:num w:numId="7" w16cid:durableId="2134015128">
    <w:abstractNumId w:val="4"/>
  </w:num>
  <w:num w:numId="8" w16cid:durableId="2070030134">
    <w:abstractNumId w:val="3"/>
  </w:num>
  <w:num w:numId="9" w16cid:durableId="1041513514">
    <w:abstractNumId w:val="1"/>
  </w:num>
  <w:num w:numId="10" w16cid:durableId="736975570">
    <w:abstractNumId w:val="6"/>
  </w:num>
  <w:num w:numId="11" w16cid:durableId="906646281">
    <w:abstractNumId w:val="14"/>
  </w:num>
  <w:num w:numId="12" w16cid:durableId="1829129283">
    <w:abstractNumId w:val="10"/>
  </w:num>
  <w:num w:numId="13" w16cid:durableId="858085135">
    <w:abstractNumId w:val="9"/>
  </w:num>
  <w:num w:numId="14" w16cid:durableId="739014231">
    <w:abstractNumId w:val="2"/>
  </w:num>
  <w:num w:numId="15" w16cid:durableId="762343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1"/>
  <w:displayHorizontalDrawingGridEvery w:val="0"/>
  <w:characterSpacingControl w:val="compressPunctuation"/>
  <w:hdrShapeDefaults>
    <o:shapedefaults v:ext="edit" spidmax="2050" fillcolor="white">
      <v:fill color="white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79"/>
    <w:rsid w:val="00002DA4"/>
    <w:rsid w:val="00021651"/>
    <w:rsid w:val="000219CE"/>
    <w:rsid w:val="00021D9B"/>
    <w:rsid w:val="000244E2"/>
    <w:rsid w:val="000323A8"/>
    <w:rsid w:val="00032FB9"/>
    <w:rsid w:val="00034089"/>
    <w:rsid w:val="000360CA"/>
    <w:rsid w:val="00036E73"/>
    <w:rsid w:val="00041282"/>
    <w:rsid w:val="000419B3"/>
    <w:rsid w:val="0005567F"/>
    <w:rsid w:val="00055D91"/>
    <w:rsid w:val="00055E11"/>
    <w:rsid w:val="000660DB"/>
    <w:rsid w:val="00070755"/>
    <w:rsid w:val="00081E1D"/>
    <w:rsid w:val="000B5292"/>
    <w:rsid w:val="000C17E0"/>
    <w:rsid w:val="000C71A4"/>
    <w:rsid w:val="000D12CF"/>
    <w:rsid w:val="000D40FB"/>
    <w:rsid w:val="000E0028"/>
    <w:rsid w:val="000E1BBD"/>
    <w:rsid w:val="000E2B47"/>
    <w:rsid w:val="000E4565"/>
    <w:rsid w:val="000E7435"/>
    <w:rsid w:val="000F0D5F"/>
    <w:rsid w:val="000F1587"/>
    <w:rsid w:val="00103B6A"/>
    <w:rsid w:val="00106D80"/>
    <w:rsid w:val="00110B22"/>
    <w:rsid w:val="001111A2"/>
    <w:rsid w:val="00111618"/>
    <w:rsid w:val="00111C28"/>
    <w:rsid w:val="001263D0"/>
    <w:rsid w:val="0015293D"/>
    <w:rsid w:val="00157780"/>
    <w:rsid w:val="0016008E"/>
    <w:rsid w:val="00163E13"/>
    <w:rsid w:val="0016715B"/>
    <w:rsid w:val="00167D12"/>
    <w:rsid w:val="00174B76"/>
    <w:rsid w:val="00175486"/>
    <w:rsid w:val="00180E53"/>
    <w:rsid w:val="00184272"/>
    <w:rsid w:val="001845A2"/>
    <w:rsid w:val="00185333"/>
    <w:rsid w:val="00185972"/>
    <w:rsid w:val="00193034"/>
    <w:rsid w:val="001930F5"/>
    <w:rsid w:val="001935F0"/>
    <w:rsid w:val="001C2D6C"/>
    <w:rsid w:val="001C5733"/>
    <w:rsid w:val="001C6CD7"/>
    <w:rsid w:val="001D0476"/>
    <w:rsid w:val="001D1732"/>
    <w:rsid w:val="001D43B3"/>
    <w:rsid w:val="001D6C39"/>
    <w:rsid w:val="001F0140"/>
    <w:rsid w:val="001F13CB"/>
    <w:rsid w:val="001F2A86"/>
    <w:rsid w:val="001F5617"/>
    <w:rsid w:val="001F6614"/>
    <w:rsid w:val="0020248B"/>
    <w:rsid w:val="0020400B"/>
    <w:rsid w:val="00207092"/>
    <w:rsid w:val="0021257D"/>
    <w:rsid w:val="002152F3"/>
    <w:rsid w:val="002213A4"/>
    <w:rsid w:val="002239B0"/>
    <w:rsid w:val="00226D06"/>
    <w:rsid w:val="00237193"/>
    <w:rsid w:val="002405E3"/>
    <w:rsid w:val="00240E05"/>
    <w:rsid w:val="00242F14"/>
    <w:rsid w:val="002452EF"/>
    <w:rsid w:val="00251DCD"/>
    <w:rsid w:val="002527BB"/>
    <w:rsid w:val="00252F37"/>
    <w:rsid w:val="00255FE6"/>
    <w:rsid w:val="00256168"/>
    <w:rsid w:val="002621DF"/>
    <w:rsid w:val="00265F8F"/>
    <w:rsid w:val="00273BA5"/>
    <w:rsid w:val="00275FDB"/>
    <w:rsid w:val="0027789F"/>
    <w:rsid w:val="00280EBD"/>
    <w:rsid w:val="002812BF"/>
    <w:rsid w:val="00287002"/>
    <w:rsid w:val="0029549C"/>
    <w:rsid w:val="00295550"/>
    <w:rsid w:val="002A1487"/>
    <w:rsid w:val="002B1561"/>
    <w:rsid w:val="002B3C91"/>
    <w:rsid w:val="002B43B3"/>
    <w:rsid w:val="002C0E14"/>
    <w:rsid w:val="002D17DD"/>
    <w:rsid w:val="002D2FF6"/>
    <w:rsid w:val="002D5541"/>
    <w:rsid w:val="002E6A88"/>
    <w:rsid w:val="002F120D"/>
    <w:rsid w:val="002F2042"/>
    <w:rsid w:val="002F62F0"/>
    <w:rsid w:val="002F7CC1"/>
    <w:rsid w:val="00311541"/>
    <w:rsid w:val="0031590C"/>
    <w:rsid w:val="00344E9D"/>
    <w:rsid w:val="00347FDE"/>
    <w:rsid w:val="00352CA6"/>
    <w:rsid w:val="003537F8"/>
    <w:rsid w:val="00354279"/>
    <w:rsid w:val="00357188"/>
    <w:rsid w:val="003608DC"/>
    <w:rsid w:val="00361E30"/>
    <w:rsid w:val="003625AE"/>
    <w:rsid w:val="00364FB0"/>
    <w:rsid w:val="00365766"/>
    <w:rsid w:val="00365EDA"/>
    <w:rsid w:val="00372A79"/>
    <w:rsid w:val="00372E97"/>
    <w:rsid w:val="00373FDB"/>
    <w:rsid w:val="00376308"/>
    <w:rsid w:val="003773B9"/>
    <w:rsid w:val="00386C9B"/>
    <w:rsid w:val="0039093D"/>
    <w:rsid w:val="00395BC1"/>
    <w:rsid w:val="00396EB6"/>
    <w:rsid w:val="003A0842"/>
    <w:rsid w:val="003A1C70"/>
    <w:rsid w:val="003A2BF9"/>
    <w:rsid w:val="003A63C3"/>
    <w:rsid w:val="003B3D6E"/>
    <w:rsid w:val="003B6361"/>
    <w:rsid w:val="003C1AB1"/>
    <w:rsid w:val="003D1FEF"/>
    <w:rsid w:val="003D272B"/>
    <w:rsid w:val="003D54B7"/>
    <w:rsid w:val="003D6F44"/>
    <w:rsid w:val="003E75E0"/>
    <w:rsid w:val="003F207D"/>
    <w:rsid w:val="003F7E52"/>
    <w:rsid w:val="00404D27"/>
    <w:rsid w:val="00406DD1"/>
    <w:rsid w:val="00410176"/>
    <w:rsid w:val="00441475"/>
    <w:rsid w:val="004415AF"/>
    <w:rsid w:val="00444A4E"/>
    <w:rsid w:val="0044651C"/>
    <w:rsid w:val="00453B86"/>
    <w:rsid w:val="00455E49"/>
    <w:rsid w:val="00470960"/>
    <w:rsid w:val="00470FBA"/>
    <w:rsid w:val="004714DE"/>
    <w:rsid w:val="00487799"/>
    <w:rsid w:val="00491695"/>
    <w:rsid w:val="0049354F"/>
    <w:rsid w:val="00493D45"/>
    <w:rsid w:val="00496F7A"/>
    <w:rsid w:val="004A461A"/>
    <w:rsid w:val="004A64EB"/>
    <w:rsid w:val="004B20DD"/>
    <w:rsid w:val="004B5244"/>
    <w:rsid w:val="004C0CFE"/>
    <w:rsid w:val="004C3773"/>
    <w:rsid w:val="004C3EA1"/>
    <w:rsid w:val="004D3BA5"/>
    <w:rsid w:val="004D67A3"/>
    <w:rsid w:val="004E05FE"/>
    <w:rsid w:val="004E2F84"/>
    <w:rsid w:val="004E63BD"/>
    <w:rsid w:val="004F62DD"/>
    <w:rsid w:val="00504001"/>
    <w:rsid w:val="00505702"/>
    <w:rsid w:val="00505A10"/>
    <w:rsid w:val="00505A3B"/>
    <w:rsid w:val="00514AC3"/>
    <w:rsid w:val="0051683F"/>
    <w:rsid w:val="00516FDC"/>
    <w:rsid w:val="005206BD"/>
    <w:rsid w:val="00524A38"/>
    <w:rsid w:val="00527DD6"/>
    <w:rsid w:val="0053126A"/>
    <w:rsid w:val="00534112"/>
    <w:rsid w:val="0053592E"/>
    <w:rsid w:val="00536092"/>
    <w:rsid w:val="00536FC7"/>
    <w:rsid w:val="00537BE2"/>
    <w:rsid w:val="005444CC"/>
    <w:rsid w:val="00551774"/>
    <w:rsid w:val="00551C3E"/>
    <w:rsid w:val="00552D5A"/>
    <w:rsid w:val="00555C2E"/>
    <w:rsid w:val="00571D7D"/>
    <w:rsid w:val="0058047A"/>
    <w:rsid w:val="0058366A"/>
    <w:rsid w:val="005865BA"/>
    <w:rsid w:val="005919A0"/>
    <w:rsid w:val="00591E58"/>
    <w:rsid w:val="005942EC"/>
    <w:rsid w:val="005A1F70"/>
    <w:rsid w:val="005A39F6"/>
    <w:rsid w:val="005A49B6"/>
    <w:rsid w:val="005A5765"/>
    <w:rsid w:val="005B25B0"/>
    <w:rsid w:val="005B5923"/>
    <w:rsid w:val="005B71DD"/>
    <w:rsid w:val="005C6C03"/>
    <w:rsid w:val="005C74D5"/>
    <w:rsid w:val="005D5CDC"/>
    <w:rsid w:val="005D6E95"/>
    <w:rsid w:val="005D78EF"/>
    <w:rsid w:val="005E1B0A"/>
    <w:rsid w:val="005E25FC"/>
    <w:rsid w:val="005E27D8"/>
    <w:rsid w:val="005F1D8D"/>
    <w:rsid w:val="005F1E70"/>
    <w:rsid w:val="005F1ED0"/>
    <w:rsid w:val="005F5226"/>
    <w:rsid w:val="005F72CF"/>
    <w:rsid w:val="006007F0"/>
    <w:rsid w:val="00602F67"/>
    <w:rsid w:val="00607AB4"/>
    <w:rsid w:val="00607BAE"/>
    <w:rsid w:val="00617D61"/>
    <w:rsid w:val="00627565"/>
    <w:rsid w:val="0063477C"/>
    <w:rsid w:val="00634C81"/>
    <w:rsid w:val="0063663B"/>
    <w:rsid w:val="00640F2D"/>
    <w:rsid w:val="00646B25"/>
    <w:rsid w:val="00646C69"/>
    <w:rsid w:val="006479EA"/>
    <w:rsid w:val="00655D67"/>
    <w:rsid w:val="0066086C"/>
    <w:rsid w:val="00662291"/>
    <w:rsid w:val="00670979"/>
    <w:rsid w:val="006763D1"/>
    <w:rsid w:val="00681812"/>
    <w:rsid w:val="0069126A"/>
    <w:rsid w:val="006A488C"/>
    <w:rsid w:val="006A52E4"/>
    <w:rsid w:val="006A5537"/>
    <w:rsid w:val="006A615C"/>
    <w:rsid w:val="006B1C94"/>
    <w:rsid w:val="006B1FFD"/>
    <w:rsid w:val="006B3B48"/>
    <w:rsid w:val="006B7C21"/>
    <w:rsid w:val="006C539B"/>
    <w:rsid w:val="006C5785"/>
    <w:rsid w:val="006C67D0"/>
    <w:rsid w:val="006C6938"/>
    <w:rsid w:val="006C7AD2"/>
    <w:rsid w:val="006D2B90"/>
    <w:rsid w:val="006D7536"/>
    <w:rsid w:val="006E5462"/>
    <w:rsid w:val="006F060E"/>
    <w:rsid w:val="006F11D4"/>
    <w:rsid w:val="006F42BC"/>
    <w:rsid w:val="006F6EA7"/>
    <w:rsid w:val="0071321B"/>
    <w:rsid w:val="0071382F"/>
    <w:rsid w:val="0072247B"/>
    <w:rsid w:val="00724E36"/>
    <w:rsid w:val="0072725B"/>
    <w:rsid w:val="0073049B"/>
    <w:rsid w:val="007332E6"/>
    <w:rsid w:val="00733503"/>
    <w:rsid w:val="00734FF8"/>
    <w:rsid w:val="00741DA9"/>
    <w:rsid w:val="00745543"/>
    <w:rsid w:val="00750700"/>
    <w:rsid w:val="0075228C"/>
    <w:rsid w:val="00752FDA"/>
    <w:rsid w:val="007572FA"/>
    <w:rsid w:val="00760439"/>
    <w:rsid w:val="007607A7"/>
    <w:rsid w:val="00770733"/>
    <w:rsid w:val="00770B3E"/>
    <w:rsid w:val="00775981"/>
    <w:rsid w:val="00775AA4"/>
    <w:rsid w:val="0078636F"/>
    <w:rsid w:val="00787985"/>
    <w:rsid w:val="0079046E"/>
    <w:rsid w:val="007919C5"/>
    <w:rsid w:val="00792E7B"/>
    <w:rsid w:val="00793AF9"/>
    <w:rsid w:val="00794B4A"/>
    <w:rsid w:val="00795A63"/>
    <w:rsid w:val="007A366C"/>
    <w:rsid w:val="007B0B44"/>
    <w:rsid w:val="007B5F2A"/>
    <w:rsid w:val="007B7D71"/>
    <w:rsid w:val="007C45F6"/>
    <w:rsid w:val="007C75C2"/>
    <w:rsid w:val="007C7F17"/>
    <w:rsid w:val="007E3C52"/>
    <w:rsid w:val="007E6616"/>
    <w:rsid w:val="007F0BD6"/>
    <w:rsid w:val="007F6A9A"/>
    <w:rsid w:val="008079CC"/>
    <w:rsid w:val="0081096B"/>
    <w:rsid w:val="00810AB6"/>
    <w:rsid w:val="00810C38"/>
    <w:rsid w:val="00813E16"/>
    <w:rsid w:val="00830540"/>
    <w:rsid w:val="008423C9"/>
    <w:rsid w:val="0084415E"/>
    <w:rsid w:val="00844E42"/>
    <w:rsid w:val="00852443"/>
    <w:rsid w:val="0085646A"/>
    <w:rsid w:val="008618DD"/>
    <w:rsid w:val="008628C6"/>
    <w:rsid w:val="008650AF"/>
    <w:rsid w:val="0086754E"/>
    <w:rsid w:val="0087175C"/>
    <w:rsid w:val="00872076"/>
    <w:rsid w:val="008750CB"/>
    <w:rsid w:val="00876D31"/>
    <w:rsid w:val="008802F3"/>
    <w:rsid w:val="0088294D"/>
    <w:rsid w:val="008862A0"/>
    <w:rsid w:val="008906E0"/>
    <w:rsid w:val="00890996"/>
    <w:rsid w:val="00895E48"/>
    <w:rsid w:val="008B1579"/>
    <w:rsid w:val="008B2955"/>
    <w:rsid w:val="008B622C"/>
    <w:rsid w:val="008D464C"/>
    <w:rsid w:val="008D4D4F"/>
    <w:rsid w:val="008D540C"/>
    <w:rsid w:val="008D589F"/>
    <w:rsid w:val="008E0610"/>
    <w:rsid w:val="008F07A1"/>
    <w:rsid w:val="008F0DE6"/>
    <w:rsid w:val="008F47DF"/>
    <w:rsid w:val="008F4DDB"/>
    <w:rsid w:val="008F68AC"/>
    <w:rsid w:val="008F7066"/>
    <w:rsid w:val="008F7AC2"/>
    <w:rsid w:val="008F7FC2"/>
    <w:rsid w:val="00900A42"/>
    <w:rsid w:val="009013F3"/>
    <w:rsid w:val="00904555"/>
    <w:rsid w:val="0090533F"/>
    <w:rsid w:val="00913EAA"/>
    <w:rsid w:val="0091663C"/>
    <w:rsid w:val="00930227"/>
    <w:rsid w:val="00940383"/>
    <w:rsid w:val="00942D9A"/>
    <w:rsid w:val="0094563A"/>
    <w:rsid w:val="00950ADA"/>
    <w:rsid w:val="009538C9"/>
    <w:rsid w:val="009560CB"/>
    <w:rsid w:val="009615B9"/>
    <w:rsid w:val="00967B1A"/>
    <w:rsid w:val="0097292D"/>
    <w:rsid w:val="00975B2E"/>
    <w:rsid w:val="00977E5C"/>
    <w:rsid w:val="009807B8"/>
    <w:rsid w:val="00986E6A"/>
    <w:rsid w:val="00990562"/>
    <w:rsid w:val="00992D7E"/>
    <w:rsid w:val="00994ACE"/>
    <w:rsid w:val="009A3534"/>
    <w:rsid w:val="009A6847"/>
    <w:rsid w:val="009B113B"/>
    <w:rsid w:val="009C6CF1"/>
    <w:rsid w:val="009C7640"/>
    <w:rsid w:val="009D16A9"/>
    <w:rsid w:val="009D2147"/>
    <w:rsid w:val="009E3DC2"/>
    <w:rsid w:val="009E3F58"/>
    <w:rsid w:val="009E6859"/>
    <w:rsid w:val="009F4CC1"/>
    <w:rsid w:val="00A0315F"/>
    <w:rsid w:val="00A076D0"/>
    <w:rsid w:val="00A07FA2"/>
    <w:rsid w:val="00A1418C"/>
    <w:rsid w:val="00A14307"/>
    <w:rsid w:val="00A158AD"/>
    <w:rsid w:val="00A1789D"/>
    <w:rsid w:val="00A20533"/>
    <w:rsid w:val="00A30374"/>
    <w:rsid w:val="00A31162"/>
    <w:rsid w:val="00A52510"/>
    <w:rsid w:val="00A52AA8"/>
    <w:rsid w:val="00A5448F"/>
    <w:rsid w:val="00A55EBA"/>
    <w:rsid w:val="00A56017"/>
    <w:rsid w:val="00A64B9C"/>
    <w:rsid w:val="00A713D8"/>
    <w:rsid w:val="00A71456"/>
    <w:rsid w:val="00A736AC"/>
    <w:rsid w:val="00A76223"/>
    <w:rsid w:val="00A76D32"/>
    <w:rsid w:val="00A92F24"/>
    <w:rsid w:val="00A9737F"/>
    <w:rsid w:val="00AA60B4"/>
    <w:rsid w:val="00AB0633"/>
    <w:rsid w:val="00AB24E9"/>
    <w:rsid w:val="00AB4409"/>
    <w:rsid w:val="00AB4D2C"/>
    <w:rsid w:val="00AB58AE"/>
    <w:rsid w:val="00AB5C4F"/>
    <w:rsid w:val="00AB641A"/>
    <w:rsid w:val="00AC0013"/>
    <w:rsid w:val="00AC44E8"/>
    <w:rsid w:val="00AD41F8"/>
    <w:rsid w:val="00AD69B1"/>
    <w:rsid w:val="00AE0424"/>
    <w:rsid w:val="00AE618C"/>
    <w:rsid w:val="00AF1CCB"/>
    <w:rsid w:val="00AF2AE4"/>
    <w:rsid w:val="00AF3EA8"/>
    <w:rsid w:val="00AF5499"/>
    <w:rsid w:val="00AF69C2"/>
    <w:rsid w:val="00B00619"/>
    <w:rsid w:val="00B01283"/>
    <w:rsid w:val="00B04DA9"/>
    <w:rsid w:val="00B1077F"/>
    <w:rsid w:val="00B13393"/>
    <w:rsid w:val="00B13AA2"/>
    <w:rsid w:val="00B171C3"/>
    <w:rsid w:val="00B179A8"/>
    <w:rsid w:val="00B17B2C"/>
    <w:rsid w:val="00B25442"/>
    <w:rsid w:val="00B258FD"/>
    <w:rsid w:val="00B25FFC"/>
    <w:rsid w:val="00B27579"/>
    <w:rsid w:val="00B33509"/>
    <w:rsid w:val="00B3544E"/>
    <w:rsid w:val="00B37DC1"/>
    <w:rsid w:val="00B501DD"/>
    <w:rsid w:val="00B51C17"/>
    <w:rsid w:val="00B61D14"/>
    <w:rsid w:val="00B64307"/>
    <w:rsid w:val="00B720BA"/>
    <w:rsid w:val="00B75D19"/>
    <w:rsid w:val="00B85F4A"/>
    <w:rsid w:val="00B92202"/>
    <w:rsid w:val="00BA1C3D"/>
    <w:rsid w:val="00BA3D5D"/>
    <w:rsid w:val="00BB1A35"/>
    <w:rsid w:val="00BB5F98"/>
    <w:rsid w:val="00BB60CE"/>
    <w:rsid w:val="00BC3447"/>
    <w:rsid w:val="00BD37AD"/>
    <w:rsid w:val="00BD5EAB"/>
    <w:rsid w:val="00BF0D88"/>
    <w:rsid w:val="00C06F58"/>
    <w:rsid w:val="00C11930"/>
    <w:rsid w:val="00C142F2"/>
    <w:rsid w:val="00C1748D"/>
    <w:rsid w:val="00C214BE"/>
    <w:rsid w:val="00C21A25"/>
    <w:rsid w:val="00C250BD"/>
    <w:rsid w:val="00C26143"/>
    <w:rsid w:val="00C362CE"/>
    <w:rsid w:val="00C36490"/>
    <w:rsid w:val="00C407CC"/>
    <w:rsid w:val="00C40E7B"/>
    <w:rsid w:val="00C41B04"/>
    <w:rsid w:val="00C5482A"/>
    <w:rsid w:val="00C55C9D"/>
    <w:rsid w:val="00C5781E"/>
    <w:rsid w:val="00C640FC"/>
    <w:rsid w:val="00C72D2D"/>
    <w:rsid w:val="00C751E8"/>
    <w:rsid w:val="00C82A6D"/>
    <w:rsid w:val="00C97A73"/>
    <w:rsid w:val="00CA19D4"/>
    <w:rsid w:val="00CA3EB7"/>
    <w:rsid w:val="00CA4173"/>
    <w:rsid w:val="00CA682F"/>
    <w:rsid w:val="00CB7274"/>
    <w:rsid w:val="00CB770A"/>
    <w:rsid w:val="00CC08E7"/>
    <w:rsid w:val="00CC2B07"/>
    <w:rsid w:val="00CC456A"/>
    <w:rsid w:val="00CC55C4"/>
    <w:rsid w:val="00CC5B63"/>
    <w:rsid w:val="00CD229C"/>
    <w:rsid w:val="00CD4CC2"/>
    <w:rsid w:val="00CD6EF8"/>
    <w:rsid w:val="00CF04CD"/>
    <w:rsid w:val="00CF3AA9"/>
    <w:rsid w:val="00D00DEF"/>
    <w:rsid w:val="00D02A3E"/>
    <w:rsid w:val="00D0539E"/>
    <w:rsid w:val="00D0552C"/>
    <w:rsid w:val="00D0691A"/>
    <w:rsid w:val="00D1659E"/>
    <w:rsid w:val="00D30724"/>
    <w:rsid w:val="00D37D41"/>
    <w:rsid w:val="00D42170"/>
    <w:rsid w:val="00D42D7D"/>
    <w:rsid w:val="00D45EE8"/>
    <w:rsid w:val="00D50C3C"/>
    <w:rsid w:val="00D60C91"/>
    <w:rsid w:val="00D63253"/>
    <w:rsid w:val="00D632D4"/>
    <w:rsid w:val="00D65B2D"/>
    <w:rsid w:val="00D6744F"/>
    <w:rsid w:val="00D67E53"/>
    <w:rsid w:val="00D72D7D"/>
    <w:rsid w:val="00D74C6D"/>
    <w:rsid w:val="00D81422"/>
    <w:rsid w:val="00D81B5E"/>
    <w:rsid w:val="00D82516"/>
    <w:rsid w:val="00D83B6F"/>
    <w:rsid w:val="00D8402A"/>
    <w:rsid w:val="00D92AD4"/>
    <w:rsid w:val="00D96BF2"/>
    <w:rsid w:val="00DA431E"/>
    <w:rsid w:val="00DB7C93"/>
    <w:rsid w:val="00DD086B"/>
    <w:rsid w:val="00DD1D5B"/>
    <w:rsid w:val="00DD72D5"/>
    <w:rsid w:val="00DF14B4"/>
    <w:rsid w:val="00DF22D8"/>
    <w:rsid w:val="00DF3147"/>
    <w:rsid w:val="00DF67BC"/>
    <w:rsid w:val="00E1413D"/>
    <w:rsid w:val="00E16663"/>
    <w:rsid w:val="00E16E93"/>
    <w:rsid w:val="00E21C96"/>
    <w:rsid w:val="00E23191"/>
    <w:rsid w:val="00E26D12"/>
    <w:rsid w:val="00E447F4"/>
    <w:rsid w:val="00E448B8"/>
    <w:rsid w:val="00E46641"/>
    <w:rsid w:val="00E50812"/>
    <w:rsid w:val="00E5535B"/>
    <w:rsid w:val="00E6404C"/>
    <w:rsid w:val="00E64640"/>
    <w:rsid w:val="00E65195"/>
    <w:rsid w:val="00E76131"/>
    <w:rsid w:val="00E80B62"/>
    <w:rsid w:val="00E81301"/>
    <w:rsid w:val="00E82CF9"/>
    <w:rsid w:val="00E834C2"/>
    <w:rsid w:val="00E86E0D"/>
    <w:rsid w:val="00E93E98"/>
    <w:rsid w:val="00EA01BD"/>
    <w:rsid w:val="00EA40B3"/>
    <w:rsid w:val="00EA4FA0"/>
    <w:rsid w:val="00EA6A54"/>
    <w:rsid w:val="00EB6D10"/>
    <w:rsid w:val="00EC0ED4"/>
    <w:rsid w:val="00EC1065"/>
    <w:rsid w:val="00EC375F"/>
    <w:rsid w:val="00EC5B54"/>
    <w:rsid w:val="00ED459C"/>
    <w:rsid w:val="00ED4A67"/>
    <w:rsid w:val="00ED5406"/>
    <w:rsid w:val="00ED7354"/>
    <w:rsid w:val="00EE65E3"/>
    <w:rsid w:val="00EF099F"/>
    <w:rsid w:val="00EF506B"/>
    <w:rsid w:val="00F03D81"/>
    <w:rsid w:val="00F07E80"/>
    <w:rsid w:val="00F12B25"/>
    <w:rsid w:val="00F173F0"/>
    <w:rsid w:val="00F27D71"/>
    <w:rsid w:val="00F42262"/>
    <w:rsid w:val="00F47B89"/>
    <w:rsid w:val="00F503F3"/>
    <w:rsid w:val="00F55F19"/>
    <w:rsid w:val="00F56447"/>
    <w:rsid w:val="00F57998"/>
    <w:rsid w:val="00F647B1"/>
    <w:rsid w:val="00F64893"/>
    <w:rsid w:val="00F71F23"/>
    <w:rsid w:val="00F73820"/>
    <w:rsid w:val="00F847A1"/>
    <w:rsid w:val="00F84EE7"/>
    <w:rsid w:val="00F96127"/>
    <w:rsid w:val="00F963B2"/>
    <w:rsid w:val="00FA2DAC"/>
    <w:rsid w:val="00FA4AE5"/>
    <w:rsid w:val="00FB0E7C"/>
    <w:rsid w:val="00FB1C1A"/>
    <w:rsid w:val="00FB66D1"/>
    <w:rsid w:val="00FD277B"/>
    <w:rsid w:val="00FD632F"/>
    <w:rsid w:val="00FD6F54"/>
    <w:rsid w:val="00FD79CE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/>
      <v:textbox inset="5.85pt,.7pt,5.85pt,.7pt"/>
    </o:shapedefaults>
    <o:shapelayout v:ext="edit">
      <o:idmap v:ext="edit" data="2"/>
    </o:shapelayout>
  </w:shapeDefaults>
  <w:decimalSymbol w:val="."/>
  <w:listSeparator w:val=","/>
  <w14:docId w14:val="0305BC81"/>
  <w15:chartTrackingRefBased/>
  <w15:docId w15:val="{D0D88C6B-A33A-49CD-82B0-4B29D782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B61D14"/>
    <w:pPr>
      <w:jc w:val="center"/>
    </w:pPr>
  </w:style>
  <w:style w:type="paragraph" w:styleId="a5">
    <w:name w:val="header"/>
    <w:basedOn w:val="a"/>
    <w:link w:val="a6"/>
    <w:uiPriority w:val="99"/>
    <w:unhideWhenUsed/>
    <w:rsid w:val="00B5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1C17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51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1C17"/>
    <w:rPr>
      <w:kern w:val="2"/>
      <w:sz w:val="24"/>
    </w:rPr>
  </w:style>
  <w:style w:type="paragraph" w:styleId="a9">
    <w:name w:val="List Paragraph"/>
    <w:basedOn w:val="a"/>
    <w:uiPriority w:val="34"/>
    <w:qFormat/>
    <w:rsid w:val="00352CA6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5D5CDC"/>
  </w:style>
  <w:style w:type="character" w:customStyle="1" w:styleId="ab">
    <w:name w:val="日付 (文字)"/>
    <w:basedOn w:val="a0"/>
    <w:link w:val="aa"/>
    <w:uiPriority w:val="99"/>
    <w:semiHidden/>
    <w:rsid w:val="005D5CDC"/>
    <w:rPr>
      <w:kern w:val="2"/>
      <w:sz w:val="24"/>
    </w:rPr>
  </w:style>
  <w:style w:type="paragraph" w:styleId="ac">
    <w:name w:val="Salutation"/>
    <w:basedOn w:val="a"/>
    <w:next w:val="a"/>
    <w:link w:val="ad"/>
    <w:uiPriority w:val="99"/>
    <w:unhideWhenUsed/>
    <w:rsid w:val="005D5CDC"/>
    <w:rPr>
      <w:bCs/>
    </w:rPr>
  </w:style>
  <w:style w:type="character" w:customStyle="1" w:styleId="ad">
    <w:name w:val="挨拶文 (文字)"/>
    <w:basedOn w:val="a0"/>
    <w:link w:val="ac"/>
    <w:uiPriority w:val="99"/>
    <w:rsid w:val="005D5CDC"/>
    <w:rPr>
      <w:bCs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5D5CDC"/>
    <w:pPr>
      <w:jc w:val="right"/>
    </w:pPr>
    <w:rPr>
      <w:bCs/>
    </w:rPr>
  </w:style>
  <w:style w:type="character" w:customStyle="1" w:styleId="af">
    <w:name w:val="結語 (文字)"/>
    <w:basedOn w:val="a0"/>
    <w:link w:val="ae"/>
    <w:uiPriority w:val="99"/>
    <w:rsid w:val="005D5CDC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069E-4442-4DC1-AA2C-99244F33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横山</dc:creator>
  <cp:keywords/>
  <cp:lastModifiedBy>石山 直哉</cp:lastModifiedBy>
  <cp:revision>2</cp:revision>
  <cp:lastPrinted>2023-08-04T08:21:00Z</cp:lastPrinted>
  <dcterms:created xsi:type="dcterms:W3CDTF">2024-08-01T05:44:00Z</dcterms:created>
  <dcterms:modified xsi:type="dcterms:W3CDTF">2024-08-01T05:44:00Z</dcterms:modified>
</cp:coreProperties>
</file>